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DC" w:rsidRPr="009C387A" w:rsidRDefault="00E235DC" w:rsidP="009C387A">
      <w:pPr>
        <w:rPr>
          <w:sz w:val="24"/>
          <w:szCs w:val="24"/>
        </w:rPr>
      </w:pPr>
      <w:r w:rsidRPr="009C387A">
        <w:rPr>
          <w:sz w:val="24"/>
          <w:szCs w:val="24"/>
        </w:rPr>
        <w:t>ΕΡΓΑΣΤΗΡΙΟ ΑΝΑΛΥΤΙΚΗΣ ΙΙ</w:t>
      </w:r>
    </w:p>
    <w:p w:rsidR="00E235DC" w:rsidRDefault="00E235DC" w:rsidP="009C387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Ηράκλειο 8/10/2020</w:t>
      </w:r>
    </w:p>
    <w:p w:rsidR="00E235DC" w:rsidRDefault="00E235DC" w:rsidP="009C387A">
      <w:pPr>
        <w:jc w:val="center"/>
        <w:rPr>
          <w:sz w:val="24"/>
          <w:szCs w:val="24"/>
        </w:rPr>
      </w:pPr>
    </w:p>
    <w:p w:rsidR="00E235DC" w:rsidRDefault="00E235DC" w:rsidP="009C387A">
      <w:pPr>
        <w:jc w:val="center"/>
        <w:rPr>
          <w:sz w:val="24"/>
          <w:szCs w:val="24"/>
        </w:rPr>
      </w:pPr>
    </w:p>
    <w:p w:rsidR="00E235DC" w:rsidRPr="009C387A" w:rsidRDefault="00E235DC" w:rsidP="009C387A">
      <w:pPr>
        <w:jc w:val="center"/>
        <w:rPr>
          <w:sz w:val="24"/>
          <w:szCs w:val="24"/>
        </w:rPr>
      </w:pPr>
      <w:r w:rsidRPr="009C387A">
        <w:rPr>
          <w:sz w:val="24"/>
          <w:szCs w:val="24"/>
        </w:rPr>
        <w:t>ΑΝΑΚΟΙΝΩΣΗ</w:t>
      </w:r>
      <w:bookmarkStart w:id="0" w:name="_GoBack"/>
      <w:bookmarkEnd w:id="0"/>
    </w:p>
    <w:p w:rsidR="00E235DC" w:rsidRDefault="00E235DC" w:rsidP="009C387A">
      <w:pPr>
        <w:jc w:val="center"/>
        <w:rPr>
          <w:sz w:val="24"/>
          <w:szCs w:val="24"/>
        </w:rPr>
      </w:pPr>
    </w:p>
    <w:p w:rsidR="00E235DC" w:rsidRPr="009C387A" w:rsidRDefault="00E235DC" w:rsidP="009C387A">
      <w:pPr>
        <w:jc w:val="center"/>
        <w:rPr>
          <w:sz w:val="24"/>
          <w:szCs w:val="24"/>
        </w:rPr>
      </w:pPr>
      <w:r w:rsidRPr="009C387A">
        <w:rPr>
          <w:sz w:val="24"/>
          <w:szCs w:val="24"/>
        </w:rPr>
        <w:t>ΕΝΑΡΞΗ ΕΡΓΑΣΤΗΡΙΟΥ ΑΝΑΛΥΤΙΚΗΣ ΙΙ</w:t>
      </w:r>
    </w:p>
    <w:p w:rsidR="00E235DC" w:rsidRDefault="00E235DC"/>
    <w:p w:rsidR="00E235DC" w:rsidRPr="00647BB0" w:rsidRDefault="00E235DC" w:rsidP="000323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</w:t>
      </w:r>
      <w:r w:rsidRPr="00C32D90">
        <w:rPr>
          <w:b/>
          <w:bCs/>
          <w:sz w:val="28"/>
          <w:szCs w:val="28"/>
        </w:rPr>
        <w:t xml:space="preserve">α </w:t>
      </w:r>
      <w:r w:rsidRPr="00647BB0">
        <w:rPr>
          <w:b/>
          <w:bCs/>
          <w:sz w:val="28"/>
          <w:szCs w:val="28"/>
        </w:rPr>
        <w:t>Εργ. Αναλυτικής ΙΙ  θα αρχίσουν την Τετάρτη 14/10/2020 σύμφωνα με το πρόγραμμα και τις οδηγίες που έχουν αναρτηθεί  στο e-class.</w:t>
      </w:r>
    </w:p>
    <w:p w:rsidR="00E235DC" w:rsidRDefault="00E235DC">
      <w:pPr>
        <w:rPr>
          <w:sz w:val="24"/>
          <w:szCs w:val="24"/>
        </w:rPr>
      </w:pPr>
    </w:p>
    <w:p w:rsidR="00E235DC" w:rsidRPr="00647BB0" w:rsidRDefault="00E235DC">
      <w:pPr>
        <w:rPr>
          <w:b/>
          <w:bCs/>
          <w:sz w:val="24"/>
          <w:szCs w:val="24"/>
          <w:u w:val="single"/>
        </w:rPr>
      </w:pPr>
      <w:r w:rsidRPr="00647BB0">
        <w:rPr>
          <w:b/>
          <w:bCs/>
          <w:sz w:val="24"/>
          <w:szCs w:val="24"/>
          <w:u w:val="single"/>
        </w:rPr>
        <w:t>ΔΕΥΤΕΡΑ 12/10/2020 :</w:t>
      </w:r>
    </w:p>
    <w:p w:rsidR="00E235DC" w:rsidRPr="00C32D90" w:rsidRDefault="00E235DC" w:rsidP="00647BB0">
      <w:pPr>
        <w:rPr>
          <w:sz w:val="24"/>
          <w:szCs w:val="24"/>
        </w:rPr>
      </w:pPr>
      <w:r w:rsidRPr="00C32D90">
        <w:rPr>
          <w:sz w:val="24"/>
          <w:szCs w:val="24"/>
        </w:rPr>
        <w:t>ΠΡΟΓΡΑΜΜΑ ΕΠΙΔΕΙΞΗΣ ΑΣΚΗΣΕΩΝ ΠΟΥ ΔΕΝ ΠΡΑΓΜΑΤΟΠΟΙΗΘΗΚΑΝ ΓΙΑ ΚΑΠΟΙΕΣ ΟΜΑΔΕΣ  ΛΟΓΩ ΤΟΥ LOCKDOWN ΣΤΟ ΗΡΑΚΛΕΙΟ</w:t>
      </w:r>
      <w:r>
        <w:rPr>
          <w:sz w:val="24"/>
          <w:szCs w:val="24"/>
        </w:rPr>
        <w:t xml:space="preserve"> ΚΑΙ ΤΟ ΚΛΕΙΣΙΜΟ ΤΩΝ ΕΡΓΑΣΤΗΡΙΩΝ ΤΟΥ  ΤΜΗΜΑΤΟΣ</w:t>
      </w:r>
    </w:p>
    <w:p w:rsidR="00E235DC" w:rsidRPr="00C32D90" w:rsidRDefault="00E235DC" w:rsidP="00647BB0">
      <w:pPr>
        <w:rPr>
          <w:sz w:val="24"/>
          <w:szCs w:val="24"/>
        </w:rPr>
      </w:pPr>
      <w:r w:rsidRPr="00C32D90">
        <w:rPr>
          <w:sz w:val="24"/>
          <w:szCs w:val="24"/>
        </w:rPr>
        <w:t>Κρίθηκε σκόπιμο να γίνει επίδειξη στις Ασκήσεις που έχουν κάποια ιδιαιτερότητα ή χρησιμοποιούνται όργανα που δεν χρησιμοποιήθηκαν σε άλλες Ασκήσεις.</w:t>
      </w:r>
    </w:p>
    <w:p w:rsidR="00E235DC" w:rsidRDefault="00E235DC" w:rsidP="00647BB0">
      <w:pPr>
        <w:rPr>
          <w:sz w:val="24"/>
          <w:szCs w:val="24"/>
        </w:rPr>
      </w:pPr>
      <w:r w:rsidRPr="00C32D90">
        <w:rPr>
          <w:sz w:val="24"/>
          <w:szCs w:val="24"/>
        </w:rPr>
        <w:t xml:space="preserve">Παρακαλούνται όσοι από τους φοιτητές/τριες των παρακάτω ομάδων  επιθυμούν,  να παρευρεθούν στο Εργαστήριο Αναλυτικής την Δευτέρα 12/10/2020 σύμφωνα με το </w:t>
      </w:r>
      <w:r>
        <w:rPr>
          <w:sz w:val="24"/>
          <w:szCs w:val="24"/>
        </w:rPr>
        <w:t xml:space="preserve">παρακάτω </w:t>
      </w:r>
      <w:r w:rsidRPr="00C32D90">
        <w:rPr>
          <w:sz w:val="24"/>
          <w:szCs w:val="24"/>
        </w:rPr>
        <w:t>πρόγραμμα αυστηρά.</w:t>
      </w:r>
    </w:p>
    <w:p w:rsidR="00E235DC" w:rsidRPr="00B80FCD" w:rsidRDefault="00E235DC" w:rsidP="00647BB0">
      <w:pPr>
        <w:rPr>
          <w:sz w:val="24"/>
          <w:szCs w:val="24"/>
        </w:rPr>
      </w:pPr>
      <w:r>
        <w:rPr>
          <w:sz w:val="24"/>
          <w:szCs w:val="24"/>
        </w:rPr>
        <w:t xml:space="preserve">Προσοχή </w:t>
      </w:r>
      <w:r w:rsidRPr="00B80FCD">
        <w:rPr>
          <w:sz w:val="24"/>
          <w:szCs w:val="24"/>
        </w:rPr>
        <w:t xml:space="preserve">: </w:t>
      </w:r>
      <w:r>
        <w:rPr>
          <w:sz w:val="24"/>
          <w:szCs w:val="24"/>
        </w:rPr>
        <w:t>Οι παρακάτω ομάδες αναφέρονται  στο Εαρινό Εξάμηνο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87"/>
        <w:gridCol w:w="1935"/>
        <w:gridCol w:w="1503"/>
        <w:gridCol w:w="2040"/>
        <w:gridCol w:w="1557"/>
      </w:tblGrid>
      <w:tr w:rsidR="00E235DC" w:rsidRPr="00E82649">
        <w:tc>
          <w:tcPr>
            <w:tcW w:w="1704" w:type="dxa"/>
          </w:tcPr>
          <w:p w:rsidR="00E235DC" w:rsidRPr="00E82649" w:rsidRDefault="00E235DC" w:rsidP="00E82649">
            <w:pPr>
              <w:spacing w:after="0"/>
            </w:pPr>
            <w:r w:rsidRPr="00E82649">
              <w:rPr>
                <w:lang w:val="en-US"/>
              </w:rPr>
              <w:t>ΩΡΑ</w:t>
            </w:r>
          </w:p>
        </w:tc>
        <w:tc>
          <w:tcPr>
            <w:tcW w:w="1704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ΠΟΛΑΡΟΓΡΑΦΙΑ</w:t>
            </w:r>
          </w:p>
        </w:tc>
        <w:tc>
          <w:tcPr>
            <w:tcW w:w="1704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ΚΡΑΣΙ</w:t>
            </w:r>
          </w:p>
        </w:tc>
        <w:tc>
          <w:tcPr>
            <w:tcW w:w="1705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ΑΓΩΓΙΜΟΜΕΤΡΙΑ</w:t>
            </w:r>
          </w:p>
        </w:tc>
        <w:tc>
          <w:tcPr>
            <w:tcW w:w="1705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ΙΟΝΤΑ ΚΑΛΙΟΥ</w:t>
            </w:r>
          </w:p>
        </w:tc>
      </w:tr>
      <w:tr w:rsidR="00E235DC" w:rsidRPr="00E82649">
        <w:tc>
          <w:tcPr>
            <w:tcW w:w="1704" w:type="dxa"/>
          </w:tcPr>
          <w:p w:rsidR="00E235DC" w:rsidRPr="00E82649" w:rsidRDefault="00E235DC" w:rsidP="00E82649">
            <w:pPr>
              <w:spacing w:after="0"/>
              <w:rPr>
                <w:lang w:val="en-US"/>
              </w:rPr>
            </w:pPr>
            <w:r w:rsidRPr="00E82649">
              <w:t>9:00-9:30</w:t>
            </w:r>
          </w:p>
        </w:tc>
        <w:tc>
          <w:tcPr>
            <w:tcW w:w="1704" w:type="dxa"/>
          </w:tcPr>
          <w:p w:rsidR="00E235DC" w:rsidRPr="00E82649" w:rsidRDefault="00E235DC" w:rsidP="00E82649">
            <w:pPr>
              <w:spacing w:after="0"/>
              <w:jc w:val="center"/>
              <w:rPr>
                <w:lang w:val="en-US"/>
              </w:rPr>
            </w:pPr>
            <w:r w:rsidRPr="00E82649">
              <w:rPr>
                <w:lang w:val="en-US"/>
              </w:rPr>
              <w:t>B8</w:t>
            </w:r>
          </w:p>
        </w:tc>
        <w:tc>
          <w:tcPr>
            <w:tcW w:w="1704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Β1</w:t>
            </w:r>
          </w:p>
        </w:tc>
        <w:tc>
          <w:tcPr>
            <w:tcW w:w="1705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Β5</w:t>
            </w:r>
          </w:p>
        </w:tc>
        <w:tc>
          <w:tcPr>
            <w:tcW w:w="1705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Β7</w:t>
            </w:r>
          </w:p>
        </w:tc>
      </w:tr>
      <w:tr w:rsidR="00E235DC" w:rsidRPr="00E82649">
        <w:tc>
          <w:tcPr>
            <w:tcW w:w="1704" w:type="dxa"/>
          </w:tcPr>
          <w:p w:rsidR="00E235DC" w:rsidRPr="00E82649" w:rsidRDefault="00E235DC" w:rsidP="00E82649">
            <w:pPr>
              <w:spacing w:after="0"/>
              <w:rPr>
                <w:lang w:val="en-US"/>
              </w:rPr>
            </w:pPr>
            <w:r w:rsidRPr="00E82649">
              <w:rPr>
                <w:lang w:val="en-US"/>
              </w:rPr>
              <w:t>9:30-10:00</w:t>
            </w:r>
          </w:p>
        </w:tc>
        <w:tc>
          <w:tcPr>
            <w:tcW w:w="1704" w:type="dxa"/>
          </w:tcPr>
          <w:p w:rsidR="00E235DC" w:rsidRPr="00E82649" w:rsidRDefault="00E235DC" w:rsidP="00E82649">
            <w:pPr>
              <w:spacing w:after="0"/>
              <w:jc w:val="center"/>
              <w:rPr>
                <w:lang w:val="en-US"/>
              </w:rPr>
            </w:pPr>
            <w:r w:rsidRPr="00E82649">
              <w:rPr>
                <w:lang w:val="en-US"/>
              </w:rPr>
              <w:t>B6</w:t>
            </w:r>
          </w:p>
        </w:tc>
        <w:tc>
          <w:tcPr>
            <w:tcW w:w="1704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Β8</w:t>
            </w:r>
          </w:p>
        </w:tc>
        <w:tc>
          <w:tcPr>
            <w:tcW w:w="1705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Β3</w:t>
            </w:r>
          </w:p>
        </w:tc>
        <w:tc>
          <w:tcPr>
            <w:tcW w:w="1705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Β5</w:t>
            </w:r>
          </w:p>
        </w:tc>
      </w:tr>
      <w:tr w:rsidR="00E235DC" w:rsidRPr="00E82649">
        <w:tc>
          <w:tcPr>
            <w:tcW w:w="1704" w:type="dxa"/>
          </w:tcPr>
          <w:p w:rsidR="00E235DC" w:rsidRPr="00E82649" w:rsidRDefault="00E235DC" w:rsidP="00E82649">
            <w:pPr>
              <w:spacing w:after="0"/>
              <w:rPr>
                <w:lang w:val="en-US"/>
              </w:rPr>
            </w:pPr>
            <w:r w:rsidRPr="00E82649">
              <w:rPr>
                <w:lang w:val="en-US"/>
              </w:rPr>
              <w:t>10:00-10:30</w:t>
            </w:r>
          </w:p>
        </w:tc>
        <w:tc>
          <w:tcPr>
            <w:tcW w:w="1704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rPr>
                <w:lang w:val="en-US"/>
              </w:rPr>
              <w:t>A</w:t>
            </w:r>
            <w:r w:rsidRPr="00E82649">
              <w:t>5</w:t>
            </w:r>
          </w:p>
        </w:tc>
        <w:tc>
          <w:tcPr>
            <w:tcW w:w="1704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Α7</w:t>
            </w:r>
          </w:p>
        </w:tc>
        <w:tc>
          <w:tcPr>
            <w:tcW w:w="1705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Α2</w:t>
            </w:r>
          </w:p>
        </w:tc>
        <w:tc>
          <w:tcPr>
            <w:tcW w:w="1705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Α4</w:t>
            </w:r>
          </w:p>
        </w:tc>
      </w:tr>
      <w:tr w:rsidR="00E235DC" w:rsidRPr="00E82649">
        <w:tc>
          <w:tcPr>
            <w:tcW w:w="1704" w:type="dxa"/>
          </w:tcPr>
          <w:p w:rsidR="00E235DC" w:rsidRPr="00E82649" w:rsidRDefault="00E235DC" w:rsidP="00E82649">
            <w:pPr>
              <w:spacing w:after="0"/>
              <w:rPr>
                <w:lang w:val="en-US"/>
              </w:rPr>
            </w:pPr>
            <w:r w:rsidRPr="00E82649">
              <w:rPr>
                <w:lang w:val="en-US"/>
              </w:rPr>
              <w:t>10:30-11:00</w:t>
            </w:r>
          </w:p>
        </w:tc>
        <w:tc>
          <w:tcPr>
            <w:tcW w:w="1704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Γ5</w:t>
            </w:r>
          </w:p>
        </w:tc>
        <w:tc>
          <w:tcPr>
            <w:tcW w:w="1704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Γ7</w:t>
            </w:r>
          </w:p>
        </w:tc>
        <w:tc>
          <w:tcPr>
            <w:tcW w:w="1705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Γ2</w:t>
            </w:r>
          </w:p>
        </w:tc>
        <w:tc>
          <w:tcPr>
            <w:tcW w:w="1705" w:type="dxa"/>
          </w:tcPr>
          <w:p w:rsidR="00E235DC" w:rsidRPr="00E82649" w:rsidRDefault="00E235DC" w:rsidP="00E82649">
            <w:pPr>
              <w:spacing w:after="0"/>
              <w:jc w:val="center"/>
            </w:pPr>
            <w:r w:rsidRPr="00E82649">
              <w:t>Γ4</w:t>
            </w:r>
          </w:p>
        </w:tc>
      </w:tr>
    </w:tbl>
    <w:p w:rsidR="00E235DC" w:rsidRDefault="00E235DC" w:rsidP="00647BB0"/>
    <w:p w:rsidR="00E235DC" w:rsidRDefault="00E235DC"/>
    <w:p w:rsidR="00E235DC" w:rsidRDefault="00E235DC"/>
    <w:p w:rsidR="00E235DC" w:rsidRPr="00647BB0" w:rsidRDefault="00E235D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BB0">
        <w:rPr>
          <w:sz w:val="24"/>
          <w:szCs w:val="24"/>
        </w:rPr>
        <w:t>από το Εργαστήριο</w:t>
      </w:r>
    </w:p>
    <w:sectPr w:rsidR="00E235DC" w:rsidRPr="00647BB0" w:rsidSect="00125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87A"/>
    <w:rsid w:val="00032340"/>
    <w:rsid w:val="0009357E"/>
    <w:rsid w:val="000C2195"/>
    <w:rsid w:val="00125071"/>
    <w:rsid w:val="0015399D"/>
    <w:rsid w:val="00305047"/>
    <w:rsid w:val="00405712"/>
    <w:rsid w:val="0056101F"/>
    <w:rsid w:val="005E1BC5"/>
    <w:rsid w:val="00647BB0"/>
    <w:rsid w:val="00672DA5"/>
    <w:rsid w:val="0086289F"/>
    <w:rsid w:val="009C387A"/>
    <w:rsid w:val="009E1F35"/>
    <w:rsid w:val="00A43218"/>
    <w:rsid w:val="00A56C40"/>
    <w:rsid w:val="00B52CC0"/>
    <w:rsid w:val="00B80FCD"/>
    <w:rsid w:val="00C32D90"/>
    <w:rsid w:val="00E235DC"/>
    <w:rsid w:val="00E82649"/>
    <w:rsid w:val="00ED0CF7"/>
    <w:rsid w:val="00F3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712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05712"/>
    <w:pPr>
      <w:spacing w:after="200"/>
    </w:pPr>
    <w:rPr>
      <w:lang w:eastAsia="en-US"/>
    </w:rPr>
  </w:style>
  <w:style w:type="table" w:styleId="TableGrid">
    <w:name w:val="Table Grid"/>
    <w:basedOn w:val="TableNormal"/>
    <w:uiPriority w:val="99"/>
    <w:rsid w:val="00647B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152</Words>
  <Characters>822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ΑΝΑΛΥΤΙΚΗΣ ΙΙ</dc:title>
  <dc:subject/>
  <dc:creator>user</dc:creator>
  <cp:keywords/>
  <dc:description/>
  <cp:lastModifiedBy>nbouranta</cp:lastModifiedBy>
  <cp:revision>2</cp:revision>
  <dcterms:created xsi:type="dcterms:W3CDTF">2020-10-08T10:24:00Z</dcterms:created>
  <dcterms:modified xsi:type="dcterms:W3CDTF">2020-10-08T10:24:00Z</dcterms:modified>
</cp:coreProperties>
</file>