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C2" w:rsidRPr="006A035D" w:rsidRDefault="001F31C2" w:rsidP="00110DA7">
      <w:pPr>
        <w:ind w:left="540"/>
        <w:rPr>
          <w:rFonts w:ascii="Tahoma" w:hAnsi="Tahoma" w:cs="Tahoma"/>
          <w:b/>
          <w:bCs/>
          <w:sz w:val="28"/>
          <w:szCs w:val="28"/>
        </w:rPr>
      </w:pPr>
      <w:bookmarkStart w:id="0" w:name="_GoBack"/>
      <w:bookmarkEnd w:id="0"/>
    </w:p>
    <w:p w:rsidR="001F31C2" w:rsidRDefault="001F31C2" w:rsidP="00400994">
      <w:pPr>
        <w:ind w:left="54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F31C2" w:rsidRDefault="001F31C2" w:rsidP="00400994">
      <w:pPr>
        <w:ind w:left="54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ΠΑΝΕΠΙΣΤΗΜΙΟ ΚΡΗΤΗΣ</w:t>
      </w:r>
    </w:p>
    <w:p w:rsidR="001F31C2" w:rsidRPr="00A83224" w:rsidRDefault="001F31C2" w:rsidP="00400994">
      <w:pPr>
        <w:ind w:left="54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F31C2" w:rsidRPr="00A83224" w:rsidRDefault="001F31C2" w:rsidP="00400994">
      <w:pPr>
        <w:ind w:left="54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  <w:lang w:val="en-US"/>
        </w:rPr>
        <w:t>TMHMA</w:t>
      </w:r>
      <w:r w:rsidRPr="00A83224"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sz w:val="28"/>
          <w:szCs w:val="28"/>
          <w:lang w:val="en-US"/>
        </w:rPr>
        <w:t>XHMEIA</w:t>
      </w:r>
      <w:r>
        <w:rPr>
          <w:rFonts w:ascii="Tahoma" w:hAnsi="Tahoma" w:cs="Tahoma"/>
          <w:b/>
          <w:bCs/>
          <w:sz w:val="28"/>
          <w:szCs w:val="28"/>
        </w:rPr>
        <w:t>Σ</w:t>
      </w:r>
    </w:p>
    <w:p w:rsidR="001F31C2" w:rsidRDefault="001F31C2" w:rsidP="00400994">
      <w:pPr>
        <w:ind w:left="54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F31C2" w:rsidRPr="002146E7" w:rsidRDefault="001F31C2" w:rsidP="005F67C6">
      <w:pPr>
        <w:jc w:val="center"/>
        <w:rPr>
          <w:rFonts w:ascii="Tahoma" w:hAnsi="Tahoma" w:cs="Tahoma"/>
          <w:b/>
          <w:bCs/>
        </w:rPr>
      </w:pPr>
    </w:p>
    <w:p w:rsidR="001F31C2" w:rsidRDefault="001F31C2" w:rsidP="00A83224">
      <w:pPr>
        <w:spacing w:line="360" w:lineRule="auto"/>
        <w:jc w:val="center"/>
        <w:rPr>
          <w:rFonts w:ascii="Tahoma" w:hAnsi="Tahoma" w:cs="Tahoma"/>
          <w:b/>
          <w:bCs/>
        </w:rPr>
      </w:pPr>
      <w:r w:rsidRPr="00A83224">
        <w:rPr>
          <w:rFonts w:ascii="Tahoma" w:hAnsi="Tahoma" w:cs="Tahoma"/>
        </w:rPr>
        <w:t xml:space="preserve">ΕΝΗΜΕΡΩΣΗ ΓΙΑ </w:t>
      </w:r>
      <w:r>
        <w:rPr>
          <w:rFonts w:ascii="Tahoma" w:hAnsi="Tahoma" w:cs="Tahoma"/>
        </w:rPr>
        <w:t>ΤΟ ΜΑΘΗΜΑ</w:t>
      </w:r>
      <w:r>
        <w:rPr>
          <w:rFonts w:ascii="Tahoma" w:hAnsi="Tahoma" w:cs="Tahoma"/>
          <w:b/>
          <w:bCs/>
        </w:rPr>
        <w:t xml:space="preserve"> «ΟΡΓΑΝΙΚΗΣ ΧΗΜΕΙΑΣ ΙΙ» </w:t>
      </w:r>
      <w:r>
        <w:rPr>
          <w:rFonts w:ascii="Tahoma" w:hAnsi="Tahoma" w:cs="Tahoma"/>
        </w:rPr>
        <w:t>ΓΙΑ ΤΟ ΧΕΙΜΕΡΙΝΟ ΕΞΑΜΗΝΟ 2020-2021</w:t>
      </w:r>
    </w:p>
    <w:p w:rsidR="001F31C2" w:rsidRDefault="001F31C2" w:rsidP="005F67C6">
      <w:pPr>
        <w:jc w:val="center"/>
        <w:rPr>
          <w:rFonts w:ascii="Tahoma" w:hAnsi="Tahoma" w:cs="Tahoma"/>
          <w:b/>
          <w:bCs/>
        </w:rPr>
      </w:pPr>
    </w:p>
    <w:p w:rsidR="001F31C2" w:rsidRDefault="001F31C2" w:rsidP="005F67C6">
      <w:pPr>
        <w:jc w:val="center"/>
        <w:rPr>
          <w:rFonts w:ascii="Tahoma" w:hAnsi="Tahoma" w:cs="Tahoma"/>
          <w:b/>
          <w:bCs/>
        </w:rPr>
      </w:pPr>
    </w:p>
    <w:p w:rsidR="001F31C2" w:rsidRPr="00AF2471" w:rsidRDefault="001F31C2" w:rsidP="00F574AF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Παρακαλούνται όσοι/όσες φοιτητές/τριες επιθυμούν να παρακολουθήσουν το μάθημα </w:t>
      </w:r>
      <w:r w:rsidRPr="00D05D21">
        <w:rPr>
          <w:rFonts w:ascii="Tahoma" w:hAnsi="Tahoma" w:cs="Tahoma"/>
          <w:b/>
          <w:bCs/>
          <w:color w:val="FF0000"/>
          <w:sz w:val="28"/>
          <w:szCs w:val="28"/>
        </w:rPr>
        <w:t>Β’</w:t>
      </w:r>
      <w:r w:rsidRPr="00D05D21">
        <w:rPr>
          <w:rFonts w:ascii="Tahoma" w:hAnsi="Tahoma" w:cs="Tahoma"/>
          <w:b/>
          <w:bCs/>
          <w:color w:val="FF0000"/>
        </w:rPr>
        <w:t xml:space="preserve"> </w:t>
      </w:r>
      <w:r w:rsidRPr="00D05D21">
        <w:rPr>
          <w:rFonts w:ascii="Tahoma" w:hAnsi="Tahoma" w:cs="Tahoma"/>
        </w:rPr>
        <w:t>έτους</w:t>
      </w:r>
      <w:r>
        <w:rPr>
          <w:rFonts w:ascii="Tahoma" w:hAnsi="Tahoma" w:cs="Tahoma"/>
        </w:rPr>
        <w:t xml:space="preserve"> «</w:t>
      </w:r>
      <w:r>
        <w:rPr>
          <w:rFonts w:ascii="Tahoma" w:hAnsi="Tahoma" w:cs="Tahoma"/>
          <w:b/>
          <w:bCs/>
        </w:rPr>
        <w:t>ΟΡΓΑΝΙΚΗ ΧΗΜΕΙΑ ΙΙ</w:t>
      </w:r>
      <w:r>
        <w:rPr>
          <w:rFonts w:ascii="Tahoma" w:hAnsi="Tahoma" w:cs="Tahoma"/>
        </w:rPr>
        <w:t xml:space="preserve">» κατά το χειμερινό εξάμηνο του 2020-2021, να δηλώσουν συμμετοχή στο μάθημα χρησιμοποιώντας τον παρακάτω σύνδεσμο. </w:t>
      </w:r>
    </w:p>
    <w:p w:rsidR="001F31C2" w:rsidRDefault="001F31C2" w:rsidP="00F574AF">
      <w:pPr>
        <w:spacing w:line="360" w:lineRule="auto"/>
        <w:jc w:val="both"/>
        <w:rPr>
          <w:rFonts w:ascii="Tahoma" w:hAnsi="Tahoma" w:cs="Tahoma"/>
        </w:rPr>
      </w:pPr>
    </w:p>
    <w:p w:rsidR="001F31C2" w:rsidRDefault="001F31C2" w:rsidP="00F574AF">
      <w:pPr>
        <w:spacing w:line="360" w:lineRule="auto"/>
        <w:jc w:val="both"/>
        <w:rPr>
          <w:rFonts w:ascii="Tahoma" w:hAnsi="Tahoma" w:cs="Tahoma"/>
        </w:rPr>
      </w:pPr>
      <w:hyperlink r:id="rId5" w:history="1">
        <w:r w:rsidRPr="00311011">
          <w:rPr>
            <w:rStyle w:val="Hyperlink"/>
            <w:rFonts w:ascii="Tahoma" w:hAnsi="Tahoma" w:cs="Tahoma"/>
          </w:rPr>
          <w:t>https://teams.microsoft.com/l/team/19%3aafe68cf40b384b739862df7156ff5603%40thread.tacv2/conversations?groupId=296220e0-6d64-4f9d-b542-187d6a056f80&amp;tenantId=b6e0a680-49f9-4523-a06b-d5a873656d37</w:t>
        </w:r>
      </w:hyperlink>
      <w:r>
        <w:rPr>
          <w:rFonts w:ascii="Tahoma" w:hAnsi="Tahoma" w:cs="Tahoma"/>
        </w:rPr>
        <w:t xml:space="preserve"> </w:t>
      </w:r>
    </w:p>
    <w:p w:rsidR="001F31C2" w:rsidRDefault="001F31C2" w:rsidP="00AF2471">
      <w:pPr>
        <w:spacing w:line="360" w:lineRule="auto"/>
        <w:jc w:val="both"/>
        <w:rPr>
          <w:rFonts w:ascii="Tahoma" w:hAnsi="Tahoma" w:cs="Tahoma"/>
        </w:rPr>
      </w:pPr>
    </w:p>
    <w:p w:rsidR="001F31C2" w:rsidRDefault="001F31C2" w:rsidP="00AF2471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Οι διαλέξεις θα πραγματοποιηθούν αρχικά μέσω της πλατφόρμας </w:t>
      </w:r>
      <w:r>
        <w:rPr>
          <w:rFonts w:ascii="Tahoma" w:hAnsi="Tahoma" w:cs="Tahoma"/>
          <w:lang w:val="en-GB"/>
        </w:rPr>
        <w:t>MSTEAMS</w:t>
      </w:r>
      <w:r w:rsidRPr="00795328">
        <w:rPr>
          <w:rFonts w:ascii="Tahoma" w:hAnsi="Tahoma" w:cs="Tahoma"/>
        </w:rPr>
        <w:t>.</w:t>
      </w:r>
    </w:p>
    <w:p w:rsidR="001F31C2" w:rsidRPr="00D05D21" w:rsidRDefault="001F31C2" w:rsidP="00AF2471">
      <w:pPr>
        <w:spacing w:line="360" w:lineRule="auto"/>
        <w:jc w:val="both"/>
        <w:rPr>
          <w:rFonts w:ascii="Tahoma" w:hAnsi="Tahoma" w:cs="Tahoma"/>
        </w:rPr>
      </w:pPr>
    </w:p>
    <w:p w:rsidR="001F31C2" w:rsidRPr="00795328" w:rsidRDefault="001F31C2" w:rsidP="00AF2471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Το μάθημα ξεκινάει την </w:t>
      </w:r>
      <w:r>
        <w:rPr>
          <w:rFonts w:ascii="Tahoma" w:hAnsi="Tahoma" w:cs="Tahoma"/>
          <w:b/>
          <w:bCs/>
        </w:rPr>
        <w:t>Πέμπτη</w:t>
      </w:r>
      <w:r w:rsidRPr="00185696">
        <w:rPr>
          <w:rFonts w:ascii="Tahoma" w:hAnsi="Tahoma" w:cs="Tahoma"/>
          <w:b/>
          <w:bCs/>
        </w:rPr>
        <w:t xml:space="preserve"> 1</w:t>
      </w:r>
      <w:r>
        <w:rPr>
          <w:rFonts w:ascii="Tahoma" w:hAnsi="Tahoma" w:cs="Tahoma"/>
          <w:b/>
          <w:bCs/>
        </w:rPr>
        <w:t>5</w:t>
      </w:r>
      <w:r w:rsidRPr="00185696">
        <w:rPr>
          <w:rFonts w:ascii="Tahoma" w:hAnsi="Tahoma" w:cs="Tahoma"/>
          <w:b/>
          <w:bCs/>
        </w:rPr>
        <w:t>/10</w:t>
      </w:r>
      <w:r>
        <w:rPr>
          <w:rFonts w:ascii="Tahoma" w:hAnsi="Tahoma" w:cs="Tahoma"/>
          <w:b/>
          <w:bCs/>
        </w:rPr>
        <w:t>, 11</w:t>
      </w:r>
      <w:r w:rsidRPr="00185696">
        <w:rPr>
          <w:rFonts w:ascii="Tahoma" w:hAnsi="Tahoma" w:cs="Tahoma"/>
          <w:b/>
          <w:bCs/>
        </w:rPr>
        <w:t>:00</w:t>
      </w:r>
      <w:r>
        <w:rPr>
          <w:rFonts w:ascii="Tahoma" w:hAnsi="Tahoma" w:cs="Tahoma"/>
        </w:rPr>
        <w:t xml:space="preserve">. </w:t>
      </w:r>
    </w:p>
    <w:p w:rsidR="001F31C2" w:rsidRPr="00795328" w:rsidRDefault="001F31C2" w:rsidP="00AF2471">
      <w:pPr>
        <w:spacing w:line="360" w:lineRule="auto"/>
        <w:jc w:val="both"/>
        <w:rPr>
          <w:rFonts w:ascii="Tahoma" w:hAnsi="Tahoma" w:cs="Tahoma"/>
        </w:rPr>
      </w:pPr>
    </w:p>
    <w:p w:rsidR="001F31C2" w:rsidRPr="00077B98" w:rsidRDefault="001F31C2" w:rsidP="00D54069">
      <w:pPr>
        <w:spacing w:line="360" w:lineRule="auto"/>
        <w:ind w:left="4320" w:firstLine="7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ο διδάσκων,</w:t>
      </w:r>
    </w:p>
    <w:p w:rsidR="001F31C2" w:rsidRPr="00C113AA" w:rsidRDefault="001F31C2" w:rsidP="00A80E06">
      <w:pPr>
        <w:spacing w:line="360" w:lineRule="auto"/>
        <w:jc w:val="right"/>
        <w:rPr>
          <w:rFonts w:ascii="Tahoma" w:hAnsi="Tahoma" w:cs="Tahoma"/>
        </w:rPr>
      </w:pPr>
    </w:p>
    <w:p w:rsidR="001F31C2" w:rsidRDefault="001F31C2" w:rsidP="00A80E06">
      <w:pPr>
        <w:spacing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lang w:val="en-GB"/>
        </w:rPr>
        <w:t>K</w:t>
      </w:r>
      <w:r>
        <w:rPr>
          <w:rFonts w:ascii="Tahoma" w:hAnsi="Tahoma" w:cs="Tahoma"/>
        </w:rPr>
        <w:t>ων/νος</w:t>
      </w:r>
      <w:r w:rsidRPr="00D05D2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Νεοχωρίτης</w:t>
      </w:r>
    </w:p>
    <w:p w:rsidR="001F31C2" w:rsidRDefault="001F31C2" w:rsidP="00A80E06">
      <w:pPr>
        <w:spacing w:line="360" w:lineRule="auto"/>
        <w:jc w:val="right"/>
        <w:rPr>
          <w:rFonts w:ascii="Tahoma" w:hAnsi="Tahoma" w:cs="Tahoma"/>
        </w:rPr>
      </w:pPr>
    </w:p>
    <w:sectPr w:rsidR="001F31C2" w:rsidSect="00511E60">
      <w:pgSz w:w="11906" w:h="16838"/>
      <w:pgMar w:top="719" w:right="1800" w:bottom="18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34FEC"/>
    <w:multiLevelType w:val="multilevel"/>
    <w:tmpl w:val="A920A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192DF1"/>
    <w:multiLevelType w:val="hybridMultilevel"/>
    <w:tmpl w:val="65563318"/>
    <w:lvl w:ilvl="0" w:tplc="60CCE6E6">
      <w:start w:val="1"/>
      <w:numFmt w:val="decimal"/>
      <w:lvlText w:val="%1."/>
      <w:lvlJc w:val="left"/>
      <w:pPr>
        <w:tabs>
          <w:tab w:val="num" w:pos="2120"/>
        </w:tabs>
        <w:ind w:left="161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56641107"/>
    <w:multiLevelType w:val="hybridMultilevel"/>
    <w:tmpl w:val="BB5A154E"/>
    <w:lvl w:ilvl="0" w:tplc="0408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3">
    <w:nsid w:val="646F33C1"/>
    <w:multiLevelType w:val="hybridMultilevel"/>
    <w:tmpl w:val="52FA92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7C6"/>
    <w:rsid w:val="00021BF5"/>
    <w:rsid w:val="000550B4"/>
    <w:rsid w:val="00077B98"/>
    <w:rsid w:val="00092795"/>
    <w:rsid w:val="000A5423"/>
    <w:rsid w:val="000B2DE8"/>
    <w:rsid w:val="000C3484"/>
    <w:rsid w:val="00110DA7"/>
    <w:rsid w:val="001314F5"/>
    <w:rsid w:val="001379D4"/>
    <w:rsid w:val="0017237D"/>
    <w:rsid w:val="00185696"/>
    <w:rsid w:val="001F31C2"/>
    <w:rsid w:val="002146E7"/>
    <w:rsid w:val="00225710"/>
    <w:rsid w:val="002954BE"/>
    <w:rsid w:val="00311011"/>
    <w:rsid w:val="003127CC"/>
    <w:rsid w:val="003149D5"/>
    <w:rsid w:val="00400994"/>
    <w:rsid w:val="0045540D"/>
    <w:rsid w:val="004D2CBE"/>
    <w:rsid w:val="00511E60"/>
    <w:rsid w:val="00552A2A"/>
    <w:rsid w:val="0057495E"/>
    <w:rsid w:val="005F67C6"/>
    <w:rsid w:val="006A035D"/>
    <w:rsid w:val="006B5DA9"/>
    <w:rsid w:val="006C5DD1"/>
    <w:rsid w:val="007013E1"/>
    <w:rsid w:val="007443A5"/>
    <w:rsid w:val="0074553E"/>
    <w:rsid w:val="00795328"/>
    <w:rsid w:val="007D3CF6"/>
    <w:rsid w:val="007F792E"/>
    <w:rsid w:val="008C165E"/>
    <w:rsid w:val="008F2366"/>
    <w:rsid w:val="00A773AB"/>
    <w:rsid w:val="00A80E06"/>
    <w:rsid w:val="00A83224"/>
    <w:rsid w:val="00AF2471"/>
    <w:rsid w:val="00AF5550"/>
    <w:rsid w:val="00B01DBE"/>
    <w:rsid w:val="00BB0E99"/>
    <w:rsid w:val="00BC00A4"/>
    <w:rsid w:val="00C022EC"/>
    <w:rsid w:val="00C113AA"/>
    <w:rsid w:val="00C46291"/>
    <w:rsid w:val="00C57284"/>
    <w:rsid w:val="00C6198C"/>
    <w:rsid w:val="00C65C1B"/>
    <w:rsid w:val="00C76CAB"/>
    <w:rsid w:val="00CE3C9C"/>
    <w:rsid w:val="00D05D21"/>
    <w:rsid w:val="00D54069"/>
    <w:rsid w:val="00D97784"/>
    <w:rsid w:val="00E32E32"/>
    <w:rsid w:val="00E8270B"/>
    <w:rsid w:val="00F574AF"/>
    <w:rsid w:val="00FA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78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14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149D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team/19%3aafe68cf40b384b739862df7156ff5603%40thread.tacv2/conversations?groupId=296220e0-6d64-4f9d-b542-187d6a056f80&amp;tenantId=b6e0a680-49f9-4523-a06b-d5a873656d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142</Words>
  <Characters>770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misirli</dc:creator>
  <cp:keywords/>
  <dc:description/>
  <cp:lastModifiedBy>nbouranta</cp:lastModifiedBy>
  <cp:revision>2</cp:revision>
  <cp:lastPrinted>2016-04-05T11:27:00Z</cp:lastPrinted>
  <dcterms:created xsi:type="dcterms:W3CDTF">2020-10-09T10:38:00Z</dcterms:created>
  <dcterms:modified xsi:type="dcterms:W3CDTF">2020-10-09T10:38:00Z</dcterms:modified>
</cp:coreProperties>
</file>