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DF" w:rsidRDefault="00A319DF" w:rsidP="007A5B4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Δήλωση και </w:t>
      </w:r>
      <w:r w:rsidRPr="007A5B44">
        <w:rPr>
          <w:b/>
          <w:bCs/>
          <w:u w:val="single"/>
        </w:rPr>
        <w:t>Έναρξη μαθήματος</w:t>
      </w:r>
    </w:p>
    <w:p w:rsidR="00A319DF" w:rsidRPr="007A5B44" w:rsidRDefault="00A319DF" w:rsidP="007A5B44">
      <w:pPr>
        <w:jc w:val="center"/>
        <w:rPr>
          <w:b/>
          <w:bCs/>
          <w:u w:val="single"/>
        </w:rPr>
      </w:pPr>
    </w:p>
    <w:p w:rsidR="00A319DF" w:rsidRPr="007A5B44" w:rsidRDefault="00A319DF">
      <w:r>
        <w:t xml:space="preserve">Το προπτυχιακό μάθημα επιλογής </w:t>
      </w:r>
      <w:r w:rsidRPr="007A5B44">
        <w:rPr>
          <w:b/>
          <w:bCs/>
        </w:rPr>
        <w:t>ΧΗΜ-404 Περιβαλλοντική Χημεία ΙΙ (Ατμοσφαιρική Χημεία)</w:t>
      </w:r>
      <w:r>
        <w:t xml:space="preserve"> </w:t>
      </w:r>
      <w:r w:rsidRPr="006243DF">
        <w:rPr>
          <w:b/>
          <w:bCs/>
        </w:rPr>
        <w:t>θα αρχίσει την Πέμπτη 15/10/2020 στις 12</w:t>
      </w:r>
      <w:r>
        <w:t xml:space="preserve"> και θα γίνεται διαδικτυακά κάθε Δευτέρα 9-11 και Πέμπτη 12-14 </w:t>
      </w:r>
    </w:p>
    <w:p w:rsidR="00A319DF" w:rsidRPr="00AA2DFF" w:rsidRDefault="00A319DF">
      <w:r>
        <w:t xml:space="preserve">Παρακαλούνται όσοι φοιτητές επιθυμούν να το παρακολουθήσουν να γραφτούν στο </w:t>
      </w:r>
      <w:r w:rsidRPr="00AA2DFF">
        <w:rPr>
          <w:b/>
          <w:bCs/>
          <w:lang w:val="en-US"/>
        </w:rPr>
        <w:t>MSTeam</w:t>
      </w:r>
      <w:r>
        <w:t xml:space="preserve"> με το ιδρυματικό τους λογαριασμό και να κάνουν αίτηση σύνδεσης στην ομάδα του </w:t>
      </w:r>
      <w:r>
        <w:rPr>
          <w:lang w:val="en-US"/>
        </w:rPr>
        <w:t>TEAM</w:t>
      </w:r>
    </w:p>
    <w:p w:rsidR="00A319DF" w:rsidRPr="007A5B44" w:rsidRDefault="00A319DF" w:rsidP="007A5B44">
      <w:r w:rsidRPr="00AA2DFF">
        <w:rPr>
          <w:b/>
          <w:bCs/>
        </w:rPr>
        <w:t>XΠ ΧΗΜ-404- Περιβαλλοντική Χημεία ΙΙ (Ατμοσφαιρική Χημεία)</w:t>
      </w:r>
    </w:p>
    <w:p w:rsidR="00A319DF" w:rsidRPr="007A5B44" w:rsidRDefault="00A319DF">
      <w:r>
        <w:t xml:space="preserve">πατώντας στο παρακάτω </w:t>
      </w:r>
      <w:r>
        <w:rPr>
          <w:lang w:val="en-US"/>
        </w:rPr>
        <w:t>link</w:t>
      </w:r>
      <w:r w:rsidRPr="007A5B44">
        <w:t>.</w:t>
      </w:r>
    </w:p>
    <w:p w:rsidR="00A319DF" w:rsidRDefault="00A319DF">
      <w:hyperlink r:id="rId4" w:history="1">
        <w:r w:rsidRPr="00FD292E">
          <w:rPr>
            <w:rStyle w:val="Hyperlink"/>
          </w:rPr>
          <w:t>https://teams.microsoft.com/l/team/19%3addcceedac7564459a94f38ad31e22c74%40thread.tacv2/conversations?groupId=ed5fafcc-ac3e-4257-998b-c3154bd769a4&amp;tenantId=b6e0a680-49f9-4523-a06b-d5a873656d37</w:t>
        </w:r>
      </w:hyperlink>
    </w:p>
    <w:p w:rsidR="00A319DF" w:rsidRPr="007A5B44" w:rsidRDefault="00A319DF">
      <w:r>
        <w:t>παρακαλώ να έχετε εγγραφεί έγκαιρα ώστε να σας κάνουμε δεκτούς στην ομάδα πριν την έναρξη του μαθήματος.</w:t>
      </w:r>
    </w:p>
    <w:p w:rsidR="00A319DF" w:rsidRDefault="00A319DF" w:rsidP="00E867E4">
      <w:pPr>
        <w:jc w:val="center"/>
      </w:pPr>
      <w:r>
        <w:t>οι διδάσκοντες,</w:t>
      </w:r>
    </w:p>
    <w:p w:rsidR="00A319DF" w:rsidRPr="006243DF" w:rsidRDefault="00A319DF" w:rsidP="00E867E4">
      <w:pPr>
        <w:jc w:val="center"/>
      </w:pPr>
      <w:bookmarkStart w:id="0" w:name="_GoBack"/>
      <w:bookmarkEnd w:id="0"/>
      <w:r>
        <w:t>Μαρία Κανακίδου &amp; Νίκος Μιχαλόπουλος</w:t>
      </w:r>
    </w:p>
    <w:sectPr w:rsidR="00A319DF" w:rsidRPr="006243DF" w:rsidSect="00DD5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B44"/>
    <w:rsid w:val="000606EC"/>
    <w:rsid w:val="00605DB7"/>
    <w:rsid w:val="006243DF"/>
    <w:rsid w:val="007A5B44"/>
    <w:rsid w:val="00A319DF"/>
    <w:rsid w:val="00AA2DFF"/>
    <w:rsid w:val="00DA4523"/>
    <w:rsid w:val="00DD5E96"/>
    <w:rsid w:val="00E867E4"/>
    <w:rsid w:val="00EF39A5"/>
    <w:rsid w:val="00FD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E96"/>
    <w:pPr>
      <w:spacing w:after="160" w:line="259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7A5B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A5B44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rsid w:val="007A5B44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7A5B44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7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team/19%3addcceedac7564459a94f38ad31e22c74%40thread.tacv2/conversations?groupId=ed5fafcc-ac3e-4257-998b-c3154bd769a4&amp;tenantId=b6e0a680-49f9-4523-a06b-d5a873656d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161</Words>
  <Characters>870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Δήλωση και Έναρξη μαθήματος</dc:title>
  <dc:subject/>
  <dc:creator>Kanakidou Maria</dc:creator>
  <cp:keywords/>
  <dc:description/>
  <cp:lastModifiedBy>nbouranta</cp:lastModifiedBy>
  <cp:revision>2</cp:revision>
  <dcterms:created xsi:type="dcterms:W3CDTF">2020-10-08T13:35:00Z</dcterms:created>
  <dcterms:modified xsi:type="dcterms:W3CDTF">2020-10-08T13:35:00Z</dcterms:modified>
</cp:coreProperties>
</file>